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6E" w:rsidRPr="005E2C12" w:rsidRDefault="002D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SUPER FANS</w:t>
      </w:r>
      <w:r w:rsidR="005E2C12" w:rsidRPr="005E2C12">
        <w:rPr>
          <w:b/>
          <w:sz w:val="28"/>
          <w:szCs w:val="28"/>
        </w:rPr>
        <w:t xml:space="preserve">           Monday </w:t>
      </w:r>
      <w:r>
        <w:rPr>
          <w:b/>
          <w:sz w:val="28"/>
          <w:szCs w:val="28"/>
        </w:rPr>
        <w:t>June 5</w:t>
      </w:r>
      <w:r w:rsidR="005E2C12" w:rsidRPr="005E2C12">
        <w:rPr>
          <w:b/>
          <w:sz w:val="28"/>
          <w:szCs w:val="28"/>
        </w:rPr>
        <w:t>, 2017</w:t>
      </w:r>
    </w:p>
    <w:p w:rsidR="005E2C12" w:rsidRDefault="005E2C12"/>
    <w:p w:rsidR="00E21B2D" w:rsidRDefault="00E21B2D">
      <w:r w:rsidRPr="00E21B2D">
        <w:rPr>
          <w:b/>
        </w:rPr>
        <w:t>SEGWAY</w:t>
      </w:r>
      <w:r>
        <w:t xml:space="preserve"> – </w:t>
      </w:r>
      <w:r w:rsidR="00ED2FA0">
        <w:t xml:space="preserve">we’re going to talk about </w:t>
      </w:r>
      <w:r w:rsidR="002033FE">
        <w:t>s</w:t>
      </w:r>
      <w:r w:rsidR="00CE07FC">
        <w:t xml:space="preserve">ome super baseball fans that </w:t>
      </w:r>
      <w:r w:rsidR="00664393">
        <w:t>create fun and noise at the ball park, and sometimes cause mayhem as well.</w:t>
      </w:r>
    </w:p>
    <w:p w:rsidR="00E21B2D" w:rsidRDefault="00E21B2D" w:rsidP="00D478D4">
      <w:pPr>
        <w:rPr>
          <w:b/>
        </w:rPr>
      </w:pPr>
    </w:p>
    <w:p w:rsidR="00766C43" w:rsidRPr="00766C43" w:rsidRDefault="005E2C12" w:rsidP="00766C43">
      <w:r w:rsidRPr="00762DB5">
        <w:rPr>
          <w:b/>
        </w:rPr>
        <w:t xml:space="preserve">Slide </w:t>
      </w:r>
      <w:r w:rsidR="00415F22" w:rsidRPr="00762DB5">
        <w:rPr>
          <w:b/>
        </w:rPr>
        <w:t>2</w:t>
      </w:r>
      <w:r>
        <w:t xml:space="preserve"> </w:t>
      </w:r>
      <w:r w:rsidR="00762DB5">
        <w:t>–</w:t>
      </w:r>
      <w:r>
        <w:t xml:space="preserve"> </w:t>
      </w:r>
      <w:r w:rsidR="001347DF">
        <w:t>so what is a “fan” anyway … here’s a definition from the dictionary … &lt;&lt;read&gt;&gt;</w:t>
      </w:r>
    </w:p>
    <w:p w:rsidR="00D478D4" w:rsidRDefault="00D478D4" w:rsidP="00D478D4"/>
    <w:p w:rsidR="00D478D4" w:rsidRDefault="00D478D4">
      <w:r w:rsidRPr="00762DB5">
        <w:rPr>
          <w:b/>
        </w:rPr>
        <w:t xml:space="preserve">Slide </w:t>
      </w:r>
      <w:r w:rsidR="00415F22" w:rsidRPr="00762DB5">
        <w:rPr>
          <w:b/>
        </w:rPr>
        <w:t>3</w:t>
      </w:r>
      <w:r>
        <w:t xml:space="preserve"> –</w:t>
      </w:r>
      <w:r w:rsidR="001347DF">
        <w:t xml:space="preserve"> </w:t>
      </w:r>
      <w:r w:rsidR="009022FC">
        <w:t>some fans join fan clubs.  Here’s one of the very earliest organized fan clubs … &lt;&lt;read&gt;&gt;</w:t>
      </w:r>
    </w:p>
    <w:p w:rsidR="002D1514" w:rsidRDefault="002D1514"/>
    <w:p w:rsidR="00D478D4" w:rsidRDefault="00D478D4">
      <w:r w:rsidRPr="005B75F6">
        <w:rPr>
          <w:b/>
        </w:rPr>
        <w:t xml:space="preserve">Slide </w:t>
      </w:r>
      <w:r w:rsidR="00415F22" w:rsidRPr="005B75F6">
        <w:rPr>
          <w:b/>
        </w:rPr>
        <w:t>4</w:t>
      </w:r>
      <w:r>
        <w:t xml:space="preserve"> – </w:t>
      </w:r>
      <w:r w:rsidR="005B4E99">
        <w:t>here’s someone that some of you Red Sox fans might recognize -- &lt;&lt;read&gt;&gt;</w:t>
      </w:r>
    </w:p>
    <w:p w:rsidR="00415F22" w:rsidRDefault="00415F22"/>
    <w:p w:rsidR="00415F22" w:rsidRDefault="00415F22">
      <w:r w:rsidRPr="005B75F6">
        <w:rPr>
          <w:b/>
        </w:rPr>
        <w:t>Slide 5</w:t>
      </w:r>
      <w:r w:rsidR="008B7D65">
        <w:t xml:space="preserve"> – </w:t>
      </w:r>
      <w:r w:rsidR="00937008">
        <w:t>and here’s a</w:t>
      </w:r>
      <w:r w:rsidR="005B4E99">
        <w:t xml:space="preserve"> current-day Red Sox super fan -- &lt;&lt;read&gt;</w:t>
      </w:r>
      <w:proofErr w:type="gramStart"/>
      <w:r w:rsidR="005B4E99">
        <w:t>&gt;</w:t>
      </w:r>
      <w:r w:rsidR="007E289C">
        <w:t xml:space="preserve">  &lt;</w:t>
      </w:r>
      <w:proofErr w:type="gramEnd"/>
      <w:r w:rsidR="007E289C">
        <w:t>&lt;video&gt;&gt;</w:t>
      </w:r>
    </w:p>
    <w:p w:rsidR="00415F22" w:rsidRDefault="00415F22"/>
    <w:p w:rsidR="00B95E89" w:rsidRDefault="00415F22">
      <w:r w:rsidRPr="005B75F6">
        <w:rPr>
          <w:b/>
        </w:rPr>
        <w:t>Slide 6</w:t>
      </w:r>
      <w:r>
        <w:t xml:space="preserve"> – </w:t>
      </w:r>
      <w:r w:rsidR="007E289C">
        <w:t>moving on to Brooklyn … &lt;&lt;read&gt;&gt;</w:t>
      </w:r>
    </w:p>
    <w:p w:rsidR="00B95E89" w:rsidRDefault="00B95E89"/>
    <w:p w:rsidR="00F73139" w:rsidRPr="003643B5" w:rsidRDefault="002E706A">
      <w:r w:rsidRPr="005B75F6">
        <w:rPr>
          <w:b/>
        </w:rPr>
        <w:t>Slide 7</w:t>
      </w:r>
      <w:r>
        <w:t xml:space="preserve"> – </w:t>
      </w:r>
      <w:r w:rsidR="00FF2A17">
        <w:t xml:space="preserve">another staple at </w:t>
      </w:r>
      <w:proofErr w:type="spellStart"/>
      <w:r w:rsidR="00FF2A17">
        <w:t>Ebbets</w:t>
      </w:r>
      <w:proofErr w:type="spellEnd"/>
      <w:r w:rsidR="00FF2A17">
        <w:t xml:space="preserve"> Field in Brooklyn … &lt;&lt;read&gt;&gt;</w:t>
      </w:r>
      <w:bookmarkStart w:id="0" w:name="_GoBack"/>
      <w:bookmarkEnd w:id="0"/>
    </w:p>
    <w:p w:rsidR="00F73139" w:rsidRDefault="00F73139"/>
    <w:p w:rsidR="00B10738" w:rsidRPr="00B10738" w:rsidRDefault="00F73139" w:rsidP="00B10738">
      <w:r w:rsidRPr="003643B5">
        <w:rPr>
          <w:b/>
        </w:rPr>
        <w:t>Slide 8</w:t>
      </w:r>
      <w:r>
        <w:t xml:space="preserve"> –</w:t>
      </w:r>
      <w:r w:rsidR="003643B5">
        <w:t xml:space="preserve"> </w:t>
      </w:r>
      <w:r w:rsidR="00C107BE">
        <w:t>moving on to Chicago … &lt;&lt;read&gt;&gt;</w:t>
      </w:r>
      <w:r w:rsidR="00B82140">
        <w:t xml:space="preserve">  T</w:t>
      </w:r>
      <w:r w:rsidR="00C107BE">
        <w:t xml:space="preserve">here’s another version of this story, and that is that </w:t>
      </w:r>
      <w:proofErr w:type="spellStart"/>
      <w:r w:rsidR="00C107BE">
        <w:t>Sianis</w:t>
      </w:r>
      <w:proofErr w:type="spellEnd"/>
      <w:r w:rsidR="00C107BE">
        <w:t xml:space="preserve"> and his goat were actually admitted, </w:t>
      </w:r>
      <w:r w:rsidR="00B82140">
        <w:t xml:space="preserve">but during a rain delay the goat, who was now wet, began to smell even worse than usual.  The ushers made </w:t>
      </w:r>
      <w:proofErr w:type="spellStart"/>
      <w:r w:rsidR="00B82140">
        <w:t>Sianis</w:t>
      </w:r>
      <w:proofErr w:type="spellEnd"/>
      <w:r w:rsidR="00B82140">
        <w:t xml:space="preserve"> take the goat outside, whereupon he was supposed to have uttered the curse.  Either way – the Curse of the Billy Goat stood for 71 years.</w:t>
      </w:r>
    </w:p>
    <w:p w:rsidR="00F73139" w:rsidRDefault="00F73139"/>
    <w:p w:rsidR="00703767" w:rsidRDefault="0014633A" w:rsidP="0014633A">
      <w:r w:rsidRPr="00CA1E97">
        <w:rPr>
          <w:b/>
        </w:rPr>
        <w:t>Slide 9</w:t>
      </w:r>
      <w:r>
        <w:t xml:space="preserve"> –</w:t>
      </w:r>
      <w:r w:rsidR="004856F2">
        <w:t xml:space="preserve"> </w:t>
      </w:r>
      <w:r w:rsidR="00B82140">
        <w:t>Here’s an example of the Billy Goat Curse in action</w:t>
      </w:r>
      <w:r w:rsidR="00331308">
        <w:t>, thanks to a fan that became very infamous</w:t>
      </w:r>
      <w:r w:rsidR="00B82140">
        <w:t xml:space="preserve"> … &lt;&lt;read&gt;&gt;</w:t>
      </w:r>
      <w:r w:rsidR="00331308">
        <w:t xml:space="preserve">  </w:t>
      </w:r>
    </w:p>
    <w:p w:rsidR="00703767" w:rsidRDefault="00703767" w:rsidP="0014633A"/>
    <w:p w:rsidR="0014633A" w:rsidRDefault="00703767" w:rsidP="0014633A">
      <w:r>
        <w:t>The ball itself was sold at auction in December 2003 for $113,824 to a representative of Harry Caray’s restaurant in Chicago.  The ball was later publicly detonated in 2004 and has since been allegedly used in making spaghetti sauce at the restaurant.</w:t>
      </w:r>
    </w:p>
    <w:p w:rsidR="00103646" w:rsidRDefault="00103646" w:rsidP="0014633A"/>
    <w:p w:rsidR="004A1951" w:rsidRPr="00A20767" w:rsidRDefault="0014633A" w:rsidP="004A1951">
      <w:r w:rsidRPr="00CA1E97">
        <w:rPr>
          <w:b/>
        </w:rPr>
        <w:t>Slide 10</w:t>
      </w:r>
      <w:r>
        <w:t xml:space="preserve"> </w:t>
      </w:r>
      <w:r w:rsidR="00CA1E97">
        <w:t>–</w:t>
      </w:r>
      <w:r>
        <w:t xml:space="preserve"> </w:t>
      </w:r>
      <w:r w:rsidR="00B329EE">
        <w:t>Another famous group of fans are the Bleacher Bums at Wrigley Field in Chicago.  &lt;&lt;</w:t>
      </w:r>
      <w:proofErr w:type="gramStart"/>
      <w:r w:rsidR="00B329EE">
        <w:t>read</w:t>
      </w:r>
      <w:proofErr w:type="gramEnd"/>
      <w:r w:rsidR="00B329EE">
        <w:t>&gt;&gt;</w:t>
      </w:r>
    </w:p>
    <w:p w:rsidR="00087749" w:rsidRPr="00A20767" w:rsidRDefault="00087749" w:rsidP="00CA1E97"/>
    <w:p w:rsidR="006541DB" w:rsidRPr="00EF5A15" w:rsidRDefault="00087749" w:rsidP="0014633A">
      <w:pPr>
        <w:rPr>
          <w:color w:val="FF0000"/>
        </w:rPr>
      </w:pPr>
      <w:r w:rsidRPr="00F83F93">
        <w:rPr>
          <w:b/>
        </w:rPr>
        <w:t>Slide 11</w:t>
      </w:r>
      <w:r w:rsidR="00F83F93">
        <w:t xml:space="preserve"> –</w:t>
      </w:r>
      <w:r w:rsidR="00EF5A15">
        <w:t xml:space="preserve"> </w:t>
      </w:r>
      <w:r w:rsidR="007F6E7F">
        <w:t>The Drum Guy in Cleveland &lt;&lt;read&gt;</w:t>
      </w:r>
      <w:proofErr w:type="gramStart"/>
      <w:r w:rsidR="007F6E7F">
        <w:t>&gt;  ?</w:t>
      </w:r>
      <w:proofErr w:type="gramEnd"/>
      <w:r w:rsidR="007F6E7F">
        <w:t xml:space="preserve"> Bobby have you seen </w:t>
      </w:r>
      <w:proofErr w:type="gramStart"/>
      <w:r w:rsidR="007F6E7F">
        <w:t>him ??</w:t>
      </w:r>
      <w:proofErr w:type="gramEnd"/>
    </w:p>
    <w:p w:rsidR="00415F22" w:rsidRDefault="00415F22" w:rsidP="0014633A">
      <w:r>
        <w:t xml:space="preserve">   </w:t>
      </w:r>
    </w:p>
    <w:p w:rsidR="001B44C9" w:rsidRDefault="002F38A3" w:rsidP="00C813C8">
      <w:r w:rsidRPr="002F38A3">
        <w:rPr>
          <w:b/>
        </w:rPr>
        <w:t xml:space="preserve">Slide </w:t>
      </w:r>
      <w:proofErr w:type="gramStart"/>
      <w:r w:rsidRPr="002F38A3">
        <w:rPr>
          <w:b/>
        </w:rPr>
        <w:t>12</w:t>
      </w:r>
      <w:r>
        <w:t xml:space="preserve">  –</w:t>
      </w:r>
      <w:proofErr w:type="gramEnd"/>
      <w:r>
        <w:t xml:space="preserve"> </w:t>
      </w:r>
      <w:r w:rsidR="006D01C9">
        <w:t>Here are some recent Astros fans &lt;&lt;read&gt;&gt;</w:t>
      </w:r>
    </w:p>
    <w:p w:rsidR="00087749" w:rsidRDefault="00087749"/>
    <w:p w:rsidR="00D8461E" w:rsidRDefault="00D8461E">
      <w:r w:rsidRPr="00D8461E">
        <w:rPr>
          <w:b/>
        </w:rPr>
        <w:t>Slide 1</w:t>
      </w:r>
      <w:r w:rsidR="004C3BDB">
        <w:rPr>
          <w:b/>
        </w:rPr>
        <w:t>3</w:t>
      </w:r>
      <w:r>
        <w:t xml:space="preserve"> – </w:t>
      </w:r>
      <w:r w:rsidR="00701B4F">
        <w:t>“Marlins Man” is a current super fan.  &lt;&lt;</w:t>
      </w:r>
      <w:proofErr w:type="gramStart"/>
      <w:r w:rsidR="00701B4F">
        <w:t>read</w:t>
      </w:r>
      <w:proofErr w:type="gramEnd"/>
      <w:r w:rsidR="00701B4F">
        <w:t>&gt;&gt;  … R-rated video</w:t>
      </w:r>
    </w:p>
    <w:p w:rsidR="001C705C" w:rsidRDefault="001C705C"/>
    <w:p w:rsidR="002D6CC6" w:rsidRDefault="00D8461E">
      <w:r w:rsidRPr="00D8461E">
        <w:rPr>
          <w:b/>
        </w:rPr>
        <w:t>Slide 1</w:t>
      </w:r>
      <w:r w:rsidR="004C3BDB">
        <w:rPr>
          <w:b/>
        </w:rPr>
        <w:t>4</w:t>
      </w:r>
      <w:r>
        <w:t xml:space="preserve"> – </w:t>
      </w:r>
      <w:r w:rsidR="004C3BDB">
        <w:t xml:space="preserve">Speaking of </w:t>
      </w:r>
      <w:proofErr w:type="gramStart"/>
      <w:r w:rsidR="004C3BDB">
        <w:t>bringing ”</w:t>
      </w:r>
      <w:proofErr w:type="gramEnd"/>
      <w:r w:rsidR="004C3BDB">
        <w:t xml:space="preserve"> Sexy to the Ballpark “  do you remember </w:t>
      </w:r>
      <w:proofErr w:type="spellStart"/>
      <w:r w:rsidR="004C3BDB">
        <w:t>Morganna</w:t>
      </w:r>
      <w:proofErr w:type="spellEnd"/>
      <w:r w:rsidR="004C3BDB">
        <w:t xml:space="preserve"> the Kissing Bandit ?</w:t>
      </w:r>
    </w:p>
    <w:p w:rsidR="004C3BDB" w:rsidRDefault="004C3BDB">
      <w:r>
        <w:t>.. &lt;&lt;</w:t>
      </w:r>
      <w:proofErr w:type="gramStart"/>
      <w:r>
        <w:t>read</w:t>
      </w:r>
      <w:proofErr w:type="gramEnd"/>
      <w:r>
        <w:t xml:space="preserve">&gt;&gt; .  </w:t>
      </w:r>
    </w:p>
    <w:p w:rsidR="00D8461E" w:rsidRDefault="004C3BDB">
      <w:r>
        <w:t xml:space="preserve">Linda and I were at a Football Cardinals game in the early ‘80s and we thought we saw her, but it was a </w:t>
      </w:r>
      <w:proofErr w:type="spellStart"/>
      <w:r>
        <w:t>Morganna</w:t>
      </w:r>
      <w:proofErr w:type="spellEnd"/>
      <w:r>
        <w:t xml:space="preserve"> imposter named “Big Red”.</w:t>
      </w:r>
    </w:p>
    <w:p w:rsidR="004C3BDB" w:rsidRDefault="004C3BDB"/>
    <w:p w:rsidR="004C3BDB" w:rsidRDefault="004C3BDB" w:rsidP="004C3BDB">
      <w:r w:rsidRPr="002F38A3">
        <w:rPr>
          <w:b/>
        </w:rPr>
        <w:t>Slide 1</w:t>
      </w:r>
      <w:r>
        <w:rPr>
          <w:b/>
        </w:rPr>
        <w:t>5</w:t>
      </w:r>
      <w:r>
        <w:t xml:space="preserve"> – On to Busch Stadium in St. Louis … &lt;&lt;read&gt;</w:t>
      </w:r>
      <w:proofErr w:type="gramStart"/>
      <w:r>
        <w:t>&gt;  Bob</w:t>
      </w:r>
      <w:proofErr w:type="gramEnd"/>
      <w:r>
        <w:t>, I bet we’d recognize this guy.</w:t>
      </w:r>
    </w:p>
    <w:p w:rsidR="004C3BDB" w:rsidRDefault="004C3BDB" w:rsidP="004C3BDB">
      <w:r>
        <w:t>Answer to his trivia question … Gregg Jeffries stole 46 bases in 1993.</w:t>
      </w:r>
    </w:p>
    <w:p w:rsidR="004C3BDB" w:rsidRDefault="004C3BDB"/>
    <w:p w:rsidR="004C3BDB" w:rsidRDefault="004C3BDB">
      <w:pPr>
        <w:rPr>
          <w:b/>
        </w:rPr>
      </w:pPr>
    </w:p>
    <w:p w:rsidR="004C3BDB" w:rsidRDefault="004C3BDB">
      <w:pPr>
        <w:rPr>
          <w:b/>
        </w:rPr>
      </w:pPr>
    </w:p>
    <w:p w:rsidR="00D8461E" w:rsidRDefault="007E3AC1">
      <w:r w:rsidRPr="00756AE1">
        <w:rPr>
          <w:b/>
        </w:rPr>
        <w:lastRenderedPageBreak/>
        <w:t>Slide 16</w:t>
      </w:r>
      <w:r>
        <w:t xml:space="preserve"> – </w:t>
      </w:r>
      <w:r w:rsidR="004C3BDB">
        <w:t>Speaking of the Knot Hole Gang … we talked about this last time … &lt;&lt;read&gt;&gt;</w:t>
      </w:r>
    </w:p>
    <w:p w:rsidR="0049509B" w:rsidRDefault="0049509B">
      <w:r>
        <w:t xml:space="preserve">Point out that card was signed by Rickey’s boss, Cardinals president Sam </w:t>
      </w:r>
      <w:proofErr w:type="spellStart"/>
      <w:r>
        <w:t>Breadon</w:t>
      </w:r>
      <w:proofErr w:type="spellEnd"/>
      <w:r>
        <w:t>.</w:t>
      </w:r>
    </w:p>
    <w:p w:rsidR="00756AE1" w:rsidRDefault="00756AE1"/>
    <w:p w:rsidR="00756AE1" w:rsidRDefault="00756AE1">
      <w:r w:rsidRPr="00756AE1">
        <w:rPr>
          <w:b/>
        </w:rPr>
        <w:t>Slide 17</w:t>
      </w:r>
      <w:r>
        <w:t xml:space="preserve"> – </w:t>
      </w:r>
      <w:r w:rsidR="00113677">
        <w:t xml:space="preserve">Here’s the Knot Hole Gang membership agreement on the reverse of the </w:t>
      </w:r>
      <w:proofErr w:type="gramStart"/>
      <w:r w:rsidR="00113677">
        <w:t>card ..</w:t>
      </w:r>
      <w:proofErr w:type="gramEnd"/>
    </w:p>
    <w:p w:rsidR="00361600" w:rsidRDefault="00361600"/>
    <w:p w:rsidR="00604427" w:rsidRPr="00604427" w:rsidRDefault="00361600" w:rsidP="00604427">
      <w:r w:rsidRPr="00361600">
        <w:rPr>
          <w:b/>
        </w:rPr>
        <w:t>Slide 18</w:t>
      </w:r>
      <w:r>
        <w:t xml:space="preserve"> – </w:t>
      </w:r>
      <w:r w:rsidR="001518B6">
        <w:t>Of course, boys will be boys and not everyone upheld all the rules of the Knot Hole Gang.</w:t>
      </w:r>
    </w:p>
    <w:p w:rsidR="00604427" w:rsidRDefault="00604427"/>
    <w:p w:rsidR="001518B6" w:rsidRPr="001518B6" w:rsidRDefault="002916F1">
      <w:r w:rsidRPr="00604427">
        <w:rPr>
          <w:b/>
        </w:rPr>
        <w:t>Slide 19</w:t>
      </w:r>
      <w:r w:rsidR="001518B6">
        <w:rPr>
          <w:b/>
        </w:rPr>
        <w:t xml:space="preserve"> – </w:t>
      </w:r>
      <w:r w:rsidR="001518B6">
        <w:t>There are a lot of baseball fans outside of the U.S. and we’ve imported some of their ideas.  Those “</w:t>
      </w:r>
      <w:proofErr w:type="spellStart"/>
      <w:r w:rsidR="001518B6">
        <w:t>Thundersticks</w:t>
      </w:r>
      <w:proofErr w:type="spellEnd"/>
      <w:r w:rsidR="001518B6">
        <w:t xml:space="preserve">” came from South </w:t>
      </w:r>
      <w:proofErr w:type="gramStart"/>
      <w:r w:rsidR="001518B6">
        <w:t>Korea ..</w:t>
      </w:r>
      <w:proofErr w:type="gramEnd"/>
      <w:r w:rsidR="001518B6">
        <w:t xml:space="preserve"> &lt;&lt;</w:t>
      </w:r>
      <w:proofErr w:type="gramStart"/>
      <w:r w:rsidR="001518B6">
        <w:t>read</w:t>
      </w:r>
      <w:proofErr w:type="gramEnd"/>
      <w:r w:rsidR="001518B6">
        <w:t>&gt;&gt; … &lt;&lt;video&gt;&gt;</w:t>
      </w:r>
    </w:p>
    <w:p w:rsidR="001518B6" w:rsidRDefault="001518B6">
      <w:pPr>
        <w:rPr>
          <w:b/>
        </w:rPr>
      </w:pPr>
    </w:p>
    <w:p w:rsidR="00604427" w:rsidRDefault="00604427">
      <w:r w:rsidRPr="00604427">
        <w:rPr>
          <w:b/>
        </w:rPr>
        <w:t>Slide 2</w:t>
      </w:r>
      <w:r w:rsidR="001518B6">
        <w:rPr>
          <w:b/>
        </w:rPr>
        <w:t>0</w:t>
      </w:r>
      <w:r>
        <w:t xml:space="preserve"> – </w:t>
      </w:r>
      <w:r w:rsidR="00573662">
        <w:t>Some fans in Korea aren’t even human!  At some stadiums they have robotic fans.  Here’s a news clip from a Miami TV station to explain &lt;&lt;video&gt;&gt;</w:t>
      </w:r>
    </w:p>
    <w:p w:rsidR="00C52141" w:rsidRDefault="00C52141"/>
    <w:p w:rsidR="00C52141" w:rsidRDefault="00C52141">
      <w:r w:rsidRPr="00C52141">
        <w:rPr>
          <w:b/>
        </w:rPr>
        <w:t>Slide 21</w:t>
      </w:r>
      <w:r>
        <w:t xml:space="preserve"> – In my opinion, the fans in Mexico are the most fun, passionate, and … well … fanatic of all.  In fact, the Spanish word for “fan” is “</w:t>
      </w:r>
      <w:proofErr w:type="spellStart"/>
      <w:r>
        <w:t>fanatico</w:t>
      </w:r>
      <w:proofErr w:type="spellEnd"/>
      <w:r>
        <w:t>”.  Here I am with two of my amigos, both really are named “Juan Antonio”, at the Caribbean World Series this February in Mexico.</w:t>
      </w:r>
    </w:p>
    <w:p w:rsidR="001518B6" w:rsidRDefault="001518B6"/>
    <w:p w:rsidR="001518B6" w:rsidRDefault="001518B6">
      <w:r w:rsidRPr="001518B6">
        <w:rPr>
          <w:b/>
        </w:rPr>
        <w:t>Slide 2</w:t>
      </w:r>
      <w:r w:rsidR="00C52141">
        <w:rPr>
          <w:b/>
        </w:rPr>
        <w:t>2</w:t>
      </w:r>
      <w:r>
        <w:t xml:space="preserve"> </w:t>
      </w:r>
      <w:r w:rsidR="00A76826">
        <w:t>–</w:t>
      </w:r>
      <w:r>
        <w:t xml:space="preserve"> </w:t>
      </w:r>
      <w:r w:rsidR="00A76826">
        <w:t xml:space="preserve">  I personally know some of the </w:t>
      </w:r>
      <w:r w:rsidR="00C52141">
        <w:t>most colorful</w:t>
      </w:r>
      <w:r w:rsidR="00A76826">
        <w:t xml:space="preserve"> </w:t>
      </w:r>
      <w:proofErr w:type="spellStart"/>
      <w:r w:rsidR="00A76826">
        <w:t>fanaticos</w:t>
      </w:r>
      <w:proofErr w:type="spellEnd"/>
      <w:r w:rsidR="00A76826">
        <w:t xml:space="preserve"> south of the border… &lt;&lt;read&gt;&gt;</w:t>
      </w:r>
    </w:p>
    <w:p w:rsidR="00604427" w:rsidRDefault="00604427"/>
    <w:p w:rsidR="00286049" w:rsidRDefault="002916F1" w:rsidP="00182B2F">
      <w:r w:rsidRPr="002916F1">
        <w:rPr>
          <w:b/>
        </w:rPr>
        <w:t>Slide 2</w:t>
      </w:r>
      <w:r w:rsidR="00C52141">
        <w:rPr>
          <w:b/>
        </w:rPr>
        <w:t>3</w:t>
      </w:r>
      <w:r>
        <w:t xml:space="preserve"> </w:t>
      </w:r>
      <w:r w:rsidR="00683892">
        <w:t>–</w:t>
      </w:r>
      <w:r>
        <w:t xml:space="preserve"> </w:t>
      </w:r>
      <w:r w:rsidR="003604ED">
        <w:t xml:space="preserve">Here I am with Mexican fan Enrique Estrada – el Rey de </w:t>
      </w:r>
      <w:proofErr w:type="spellStart"/>
      <w:r w:rsidR="003604ED">
        <w:t>los</w:t>
      </w:r>
      <w:proofErr w:type="spellEnd"/>
      <w:r w:rsidR="003604ED">
        <w:t xml:space="preserve"> </w:t>
      </w:r>
      <w:proofErr w:type="spellStart"/>
      <w:r w:rsidR="003604ED">
        <w:t>Matrqueros</w:t>
      </w:r>
      <w:proofErr w:type="spellEnd"/>
      <w:r w:rsidR="003604ED">
        <w:t xml:space="preserve"> – let me translate…  He is the “king” (el </w:t>
      </w:r>
      <w:proofErr w:type="spellStart"/>
      <w:r w:rsidR="003604ED">
        <w:t>rey</w:t>
      </w:r>
      <w:proofErr w:type="spellEnd"/>
      <w:r w:rsidR="003604ED">
        <w:t xml:space="preserve">) of a group of fans known as Los </w:t>
      </w:r>
      <w:proofErr w:type="spellStart"/>
      <w:r w:rsidR="003604ED">
        <w:t>Matraqueros</w:t>
      </w:r>
      <w:proofErr w:type="spellEnd"/>
      <w:r w:rsidR="003604ED">
        <w:t xml:space="preserve"> (literally, the men with the rattlers).  This thing on his shoulder is a </w:t>
      </w:r>
      <w:proofErr w:type="spellStart"/>
      <w:r w:rsidR="003604ED">
        <w:t>Matraca</w:t>
      </w:r>
      <w:proofErr w:type="spellEnd"/>
      <w:r w:rsidR="003604ED">
        <w:t xml:space="preserve">, loosely translated as rattler.  It’s a big version of our holiday noisemakers &lt;&lt;prop&gt;&gt; … The </w:t>
      </w:r>
      <w:proofErr w:type="spellStart"/>
      <w:r w:rsidR="003604ED">
        <w:t>Matraqueros</w:t>
      </w:r>
      <w:proofErr w:type="spellEnd"/>
      <w:r w:rsidR="003604ED">
        <w:t xml:space="preserve"> demonstrate in this clip &lt;&lt;video&gt;&gt;</w:t>
      </w:r>
    </w:p>
    <w:p w:rsidR="007150DD" w:rsidRDefault="007150DD" w:rsidP="00182B2F"/>
    <w:p w:rsidR="007150DD" w:rsidRDefault="007150DD" w:rsidP="00182B2F">
      <w:r>
        <w:t xml:space="preserve">You don’t want to be too close to one of those in an enclosed space, like a hotel lobby … </w:t>
      </w:r>
    </w:p>
    <w:p w:rsidR="00286049" w:rsidRDefault="00286049"/>
    <w:p w:rsidR="00286049" w:rsidRPr="002916F1" w:rsidRDefault="009556BB" w:rsidP="007150DD">
      <w:r w:rsidRPr="006451E5">
        <w:rPr>
          <w:b/>
        </w:rPr>
        <w:t>Slide 2</w:t>
      </w:r>
      <w:r w:rsidR="00C52141">
        <w:rPr>
          <w:b/>
        </w:rPr>
        <w:t>4</w:t>
      </w:r>
      <w:r w:rsidR="00182B2F">
        <w:rPr>
          <w:b/>
        </w:rPr>
        <w:t>-</w:t>
      </w:r>
      <w:r w:rsidR="007150DD">
        <w:rPr>
          <w:b/>
        </w:rPr>
        <w:t xml:space="preserve"> End   </w:t>
      </w:r>
      <w:r w:rsidR="007150DD">
        <w:t>But you know we have our own Super Fan right here in Austin Texas …</w:t>
      </w:r>
      <w:r w:rsidR="00EF0C84">
        <w:t xml:space="preserve"> </w:t>
      </w:r>
    </w:p>
    <w:sectPr w:rsidR="00286049" w:rsidRPr="0029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0768F"/>
    <w:multiLevelType w:val="hybridMultilevel"/>
    <w:tmpl w:val="124EAB8E"/>
    <w:lvl w:ilvl="0" w:tplc="19B6D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2C72"/>
    <w:multiLevelType w:val="hybridMultilevel"/>
    <w:tmpl w:val="6D34D134"/>
    <w:lvl w:ilvl="0" w:tplc="8F4E45D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A01"/>
    <w:multiLevelType w:val="hybridMultilevel"/>
    <w:tmpl w:val="0548EC06"/>
    <w:lvl w:ilvl="0" w:tplc="17C414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2"/>
    <w:rsid w:val="0001497F"/>
    <w:rsid w:val="00021736"/>
    <w:rsid w:val="00056F16"/>
    <w:rsid w:val="00087749"/>
    <w:rsid w:val="000C3162"/>
    <w:rsid w:val="000E60DB"/>
    <w:rsid w:val="00103646"/>
    <w:rsid w:val="00113677"/>
    <w:rsid w:val="001307A7"/>
    <w:rsid w:val="001347DF"/>
    <w:rsid w:val="0014633A"/>
    <w:rsid w:val="001518B6"/>
    <w:rsid w:val="00152016"/>
    <w:rsid w:val="00182B2F"/>
    <w:rsid w:val="001B44C9"/>
    <w:rsid w:val="001C119F"/>
    <w:rsid w:val="001C705C"/>
    <w:rsid w:val="001F1F6E"/>
    <w:rsid w:val="002033FE"/>
    <w:rsid w:val="00224387"/>
    <w:rsid w:val="00281B01"/>
    <w:rsid w:val="00286049"/>
    <w:rsid w:val="002916F1"/>
    <w:rsid w:val="002A16ED"/>
    <w:rsid w:val="002D1514"/>
    <w:rsid w:val="002D6CC6"/>
    <w:rsid w:val="002E706A"/>
    <w:rsid w:val="002F38A3"/>
    <w:rsid w:val="002F4C25"/>
    <w:rsid w:val="00322E5B"/>
    <w:rsid w:val="00331308"/>
    <w:rsid w:val="00333FA0"/>
    <w:rsid w:val="003604ED"/>
    <w:rsid w:val="00361600"/>
    <w:rsid w:val="003643B5"/>
    <w:rsid w:val="0039767D"/>
    <w:rsid w:val="003B03F7"/>
    <w:rsid w:val="00415F22"/>
    <w:rsid w:val="00450667"/>
    <w:rsid w:val="004856F2"/>
    <w:rsid w:val="0049509B"/>
    <w:rsid w:val="004A1951"/>
    <w:rsid w:val="004C3BDB"/>
    <w:rsid w:val="004F2270"/>
    <w:rsid w:val="00535545"/>
    <w:rsid w:val="00573662"/>
    <w:rsid w:val="0058561B"/>
    <w:rsid w:val="005A1E3A"/>
    <w:rsid w:val="005B3939"/>
    <w:rsid w:val="005B4D29"/>
    <w:rsid w:val="005B4E99"/>
    <w:rsid w:val="005B75F6"/>
    <w:rsid w:val="005D7EA3"/>
    <w:rsid w:val="005E2C12"/>
    <w:rsid w:val="00604427"/>
    <w:rsid w:val="00616E56"/>
    <w:rsid w:val="006273BF"/>
    <w:rsid w:val="006451E5"/>
    <w:rsid w:val="006541DB"/>
    <w:rsid w:val="00664393"/>
    <w:rsid w:val="00675661"/>
    <w:rsid w:val="00683892"/>
    <w:rsid w:val="006B2302"/>
    <w:rsid w:val="006D01C9"/>
    <w:rsid w:val="00701B4F"/>
    <w:rsid w:val="00703767"/>
    <w:rsid w:val="007150DD"/>
    <w:rsid w:val="00721675"/>
    <w:rsid w:val="00756AE1"/>
    <w:rsid w:val="00762DB5"/>
    <w:rsid w:val="00766BEF"/>
    <w:rsid w:val="00766C43"/>
    <w:rsid w:val="007A2F9F"/>
    <w:rsid w:val="007E289C"/>
    <w:rsid w:val="007E3AC1"/>
    <w:rsid w:val="007F6E7F"/>
    <w:rsid w:val="0082030D"/>
    <w:rsid w:val="00826496"/>
    <w:rsid w:val="0084364B"/>
    <w:rsid w:val="008B7D65"/>
    <w:rsid w:val="009022FC"/>
    <w:rsid w:val="00907381"/>
    <w:rsid w:val="009124A1"/>
    <w:rsid w:val="00937008"/>
    <w:rsid w:val="009556BB"/>
    <w:rsid w:val="0097502C"/>
    <w:rsid w:val="009A6FCF"/>
    <w:rsid w:val="00A20767"/>
    <w:rsid w:val="00A76826"/>
    <w:rsid w:val="00AB2E9C"/>
    <w:rsid w:val="00B10738"/>
    <w:rsid w:val="00B329EE"/>
    <w:rsid w:val="00B82140"/>
    <w:rsid w:val="00B95E89"/>
    <w:rsid w:val="00C107BE"/>
    <w:rsid w:val="00C52141"/>
    <w:rsid w:val="00C813C8"/>
    <w:rsid w:val="00C9486C"/>
    <w:rsid w:val="00CA1E97"/>
    <w:rsid w:val="00CE07FC"/>
    <w:rsid w:val="00CE7703"/>
    <w:rsid w:val="00D478D4"/>
    <w:rsid w:val="00D72EBB"/>
    <w:rsid w:val="00D8461E"/>
    <w:rsid w:val="00DC114F"/>
    <w:rsid w:val="00DF019A"/>
    <w:rsid w:val="00E21B2D"/>
    <w:rsid w:val="00E34AF0"/>
    <w:rsid w:val="00E37F84"/>
    <w:rsid w:val="00ED2FA0"/>
    <w:rsid w:val="00EF0C84"/>
    <w:rsid w:val="00EF5A15"/>
    <w:rsid w:val="00F03A2B"/>
    <w:rsid w:val="00F73139"/>
    <w:rsid w:val="00F83F9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3AC30-1C18-4E16-BBDE-A5D69799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200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 Cely</dc:creator>
  <cp:keywords/>
  <dc:description/>
  <cp:lastModifiedBy>Monte Cely</cp:lastModifiedBy>
  <cp:revision>29</cp:revision>
  <cp:lastPrinted>2017-02-17T21:25:00Z</cp:lastPrinted>
  <dcterms:created xsi:type="dcterms:W3CDTF">2017-05-30T18:59:00Z</dcterms:created>
  <dcterms:modified xsi:type="dcterms:W3CDTF">2017-06-04T19:59:00Z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